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55A4B676" w:rsidR="009433F7" w:rsidRPr="000A3870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BE0495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497E28">
        <w:rPr>
          <w:rFonts w:ascii="Franklin Gothic Book" w:hAnsi="Franklin Gothic Book"/>
          <w:b/>
          <w:color w:val="000000" w:themeColor="text1"/>
          <w:sz w:val="32"/>
        </w:rPr>
        <w:t>ЭДО</w:t>
      </w:r>
      <w:r w:rsidR="000A3870" w:rsidRPr="000A3870">
        <w:rPr>
          <w:rFonts w:ascii="Franklin Gothic Book" w:hAnsi="Franklin Gothic Book"/>
          <w:b/>
          <w:color w:val="000000" w:themeColor="text1"/>
          <w:sz w:val="32"/>
        </w:rPr>
        <w:t xml:space="preserve"> </w:t>
      </w:r>
    </w:p>
    <w:p w14:paraId="3333EE5D" w14:textId="24F54FAF" w:rsidR="007F2355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595A88DA" w14:textId="368F78E0" w:rsidR="00752F5B" w:rsidRPr="00752F5B" w:rsidRDefault="00752F5B" w:rsidP="007F2355">
      <w:pPr>
        <w:rPr>
          <w:rFonts w:ascii="Franklin Gothic Book" w:eastAsia="Franklin Gothic Book" w:hAnsi="Franklin Gothic Book" w:cs="Franklin Gothic Book"/>
          <w:i/>
          <w:color w:val="595959"/>
        </w:rPr>
      </w:pPr>
      <w:r>
        <w:rPr>
          <w:rFonts w:ascii="Calibri" w:eastAsia="Calibri" w:hAnsi="Calibri" w:cs="Calibri"/>
          <w:i/>
          <w:color w:val="595959"/>
          <w:sz w:val="22"/>
        </w:rPr>
        <w:t>Просим не менять имя файла анкеты.</w:t>
      </w:r>
      <w:bookmarkStart w:id="0" w:name="_GoBack"/>
      <w:bookmarkEnd w:id="0"/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4027577D" w14:textId="77777777" w:rsidR="00F8774A" w:rsidRPr="00C26E2B" w:rsidRDefault="00F8774A" w:rsidP="00F8774A">
      <w:pPr>
        <w:rPr>
          <w:rFonts w:ascii="Franklin Gothic Book" w:hAnsi="Franklin Gothic Book"/>
        </w:rPr>
      </w:pPr>
    </w:p>
    <w:p w14:paraId="40541ECB" w14:textId="2814C575" w:rsidR="00F8774A" w:rsidRPr="004A382E" w:rsidRDefault="00F8774A" w:rsidP="00F8774A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BE0495">
        <w:rPr>
          <w:rFonts w:ascii="Franklin Gothic Book" w:hAnsi="Franklin Gothic Book"/>
          <w:b/>
          <w:color w:val="000000" w:themeColor="text1"/>
          <w:sz w:val="22"/>
        </w:rPr>
        <w:t>партнере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F8774A" w:rsidRPr="006809A3" w14:paraId="21CF2D9C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E170D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74E99" w14:textId="77777777" w:rsidR="00F8774A" w:rsidRPr="0017741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E0495" w:rsidRPr="006809A3" w14:paraId="5C170410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8ED68" w14:textId="37B38799" w:rsidR="00BE0495" w:rsidRDefault="00BE0495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87B81" w14:textId="77777777" w:rsidR="00BE0495" w:rsidRPr="0017741C" w:rsidRDefault="00BE0495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97E28" w:rsidRPr="006809A3" w14:paraId="55BE60D6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2D8C21" w14:textId="5A466681" w:rsidR="00497E28" w:rsidRDefault="00497E28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КПП: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5BADC" w14:textId="77777777" w:rsidR="00497E28" w:rsidRPr="0017741C" w:rsidRDefault="00497E28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8774A" w:rsidRPr="006809A3" w14:paraId="7392C927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77F93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5F5C8" w14:textId="77777777" w:rsidR="00F8774A" w:rsidRPr="0017741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8774A" w:rsidRPr="006809A3" w14:paraId="4BD0591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BD2A7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D49AD" w14:textId="77777777" w:rsidR="00F8774A" w:rsidRPr="005A7AF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4C0D7A8C" w14:textId="77777777" w:rsidR="000A3870" w:rsidRDefault="000A3870" w:rsidP="000A3870">
      <w:pPr>
        <w:rPr>
          <w:rFonts w:ascii="Franklin Gothic Book" w:hAnsi="Franklin Gothic Book"/>
          <w:b/>
          <w:color w:val="000000" w:themeColor="text1"/>
          <w:sz w:val="22"/>
        </w:rPr>
      </w:pPr>
    </w:p>
    <w:p w14:paraId="451A9612" w14:textId="4729558D" w:rsidR="000A3870" w:rsidRPr="004A382E" w:rsidRDefault="00497E28" w:rsidP="000A3870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 запроса</w:t>
      </w:r>
      <w:r w:rsidR="000A3870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497E28" w:rsidRPr="006809A3" w14:paraId="4F077FF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9C2E9" w14:textId="6DCC8A2A" w:rsidR="00497E28" w:rsidRDefault="00497E28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Провайдер ЭДО: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75868" w14:textId="77777777" w:rsidR="00497E28" w:rsidRPr="0017741C" w:rsidRDefault="00497E28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97E28" w:rsidRPr="006809A3" w14:paraId="607A4DA2" w14:textId="77777777" w:rsidTr="00943734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1C18B" w14:textId="13FB347F" w:rsidR="00497E28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  <w:r w:rsidRPr="00497E28">
              <w:rPr>
                <w:rFonts w:ascii="Franklin Gothic Book" w:hAnsi="Franklin Gothic Book"/>
                <w:color w:val="000000" w:themeColor="text1"/>
              </w:rPr>
              <w:t>Идентификатор (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GUID</w:t>
            </w:r>
            <w:r w:rsidRPr="00497E28">
              <w:rPr>
                <w:rFonts w:ascii="Franklin Gothic Book" w:hAnsi="Franklin Gothic Book"/>
                <w:color w:val="000000" w:themeColor="text1"/>
              </w:rPr>
              <w:t xml:space="preserve">):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0AE183" w14:textId="77777777" w:rsidR="00497E28" w:rsidRPr="0017741C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97E28" w:rsidRPr="006809A3" w14:paraId="308FA3CA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C12C6" w14:textId="17A4F11F" w:rsidR="00497E28" w:rsidRPr="006809A3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ФИО сотрудника ответственного за ЭДО: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8EE6E" w14:textId="77777777" w:rsidR="00497E28" w:rsidRPr="0017741C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97E28" w:rsidRPr="006809A3" w14:paraId="54FC1253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8B4E35" w14:textId="3A53D813" w:rsidR="00497E28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Должность: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40838" w14:textId="77777777" w:rsidR="00497E28" w:rsidRPr="0017741C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97E28" w:rsidRPr="006809A3" w14:paraId="3FACACC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7ED04" w14:textId="5579323F" w:rsidR="00497E28" w:rsidRPr="006809A3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  <w:lang w:val="en-US"/>
              </w:rPr>
              <w:t>Email</w:t>
            </w:r>
            <w:r w:rsidRPr="006809A3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C9DBF" w14:textId="77777777" w:rsidR="00497E28" w:rsidRPr="0017741C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97E28" w:rsidRPr="006809A3" w14:paraId="27AF73CC" w14:textId="77777777" w:rsidTr="00103A7F">
        <w:trPr>
          <w:trHeight w:val="39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D735C" w14:textId="2DC2F207" w:rsidR="00497E28" w:rsidRPr="006809A3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F702F" w14:textId="77777777" w:rsidR="00497E28" w:rsidRPr="005A7AFC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97E28" w:rsidRPr="006809A3" w14:paraId="47FDE3D6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B6F49" w14:textId="5B52EDCA" w:rsidR="00497E28" w:rsidRPr="006809A3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Телефон раб с добавочным: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91D83" w14:textId="77777777" w:rsidR="00497E28" w:rsidRPr="005A7AFC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97E28" w:rsidRPr="006809A3" w14:paraId="1D9F7322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0B599F" w14:textId="0036E7CB" w:rsidR="00497E28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Документы, планируемые к переводу на ЭДО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7BDE9" w14:textId="3A3FEDA1" w:rsidR="00497E28" w:rsidRDefault="00752F5B" w:rsidP="00497E2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6772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28" w:rsidRPr="00103A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97E28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497E28">
              <w:rPr>
                <w:rFonts w:ascii="Franklin Gothic Book" w:hAnsi="Franklin Gothic Book"/>
                <w:color w:val="000000" w:themeColor="text1"/>
              </w:rPr>
              <w:t>УПД (СЧФДОП)</w:t>
            </w:r>
          </w:p>
          <w:p w14:paraId="2E7A1C61" w14:textId="382C9837" w:rsidR="00497E28" w:rsidRPr="005A7AFC" w:rsidRDefault="00752F5B" w:rsidP="00497E2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39596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28" w:rsidRPr="00103A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97E28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497E28">
              <w:rPr>
                <w:rFonts w:ascii="Franklin Gothic Book" w:hAnsi="Franklin Gothic Book"/>
                <w:color w:val="000000" w:themeColor="text1"/>
              </w:rPr>
              <w:t>Иные документы: ________________</w:t>
            </w:r>
          </w:p>
        </w:tc>
      </w:tr>
      <w:tr w:rsidR="00497E28" w:rsidRPr="006809A3" w14:paraId="4DBE9E6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DCB5C" w14:textId="30C03CBE" w:rsidR="00497E28" w:rsidRPr="00497E28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  <w:r w:rsidRPr="00497E28">
              <w:rPr>
                <w:rFonts w:ascii="Franklin Gothic Book" w:hAnsi="Franklin Gothic Book"/>
                <w:color w:val="000000" w:themeColor="text1"/>
              </w:rPr>
              <w:t xml:space="preserve">Наличие самовывоза со складов </w:t>
            </w:r>
            <w:r w:rsidR="00FD6108"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Pr="00497E28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09DFC" w14:textId="6C131966" w:rsidR="00497E28" w:rsidRDefault="00752F5B" w:rsidP="00497E2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71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28" w:rsidRPr="00497E28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97E28">
              <w:rPr>
                <w:rFonts w:ascii="Franklin Gothic Book" w:hAnsi="Franklin Gothic Book"/>
                <w:color w:val="000000" w:themeColor="text1"/>
              </w:rPr>
              <w:t xml:space="preserve"> Да</w:t>
            </w:r>
          </w:p>
          <w:p w14:paraId="264F5D64" w14:textId="65F60148" w:rsidR="00497E28" w:rsidRPr="005A7AFC" w:rsidRDefault="00752F5B" w:rsidP="00497E2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0212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28" w:rsidRPr="00497E28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97E28">
              <w:rPr>
                <w:rFonts w:ascii="Franklin Gothic Book" w:hAnsi="Franklin Gothic Book"/>
                <w:color w:val="000000" w:themeColor="text1"/>
              </w:rPr>
              <w:t xml:space="preserve"> Нет</w:t>
            </w:r>
          </w:p>
        </w:tc>
      </w:tr>
      <w:tr w:rsidR="00497E28" w:rsidRPr="006809A3" w14:paraId="19F446C0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5CD69" w14:textId="23A606BE" w:rsidR="00497E28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  <w:r w:rsidRPr="00497E28">
              <w:rPr>
                <w:rFonts w:ascii="Franklin Gothic Book" w:hAnsi="Franklin Gothic Book"/>
                <w:color w:val="000000" w:themeColor="text1"/>
              </w:rPr>
              <w:t>Наличие подписантов с ЭЦ</w:t>
            </w:r>
            <w:r>
              <w:rPr>
                <w:rFonts w:ascii="Franklin Gothic Book" w:hAnsi="Franklin Gothic Book"/>
                <w:color w:val="000000" w:themeColor="text1"/>
              </w:rPr>
              <w:t>П</w:t>
            </w:r>
            <w:r w:rsidRPr="00497E28">
              <w:rPr>
                <w:rFonts w:ascii="Franklin Gothic Book" w:hAnsi="Franklin Gothic Book"/>
                <w:color w:val="000000" w:themeColor="text1"/>
              </w:rPr>
              <w:t>, кроме генерального директора (выбрать нужное)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56D42" w14:textId="1ADF5A85" w:rsidR="00497E28" w:rsidRDefault="00752F5B" w:rsidP="00497E2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63995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28" w:rsidRPr="00497E28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97E28">
              <w:rPr>
                <w:rFonts w:ascii="Franklin Gothic Book" w:hAnsi="Franklin Gothic Book"/>
                <w:color w:val="000000" w:themeColor="text1"/>
              </w:rPr>
              <w:t xml:space="preserve"> Да </w:t>
            </w:r>
            <w:r w:rsidR="00497E28" w:rsidRPr="00497E28">
              <w:rPr>
                <w:rFonts w:ascii="Franklin Gothic Book" w:hAnsi="Franklin Gothic Book"/>
                <w:color w:val="000000" w:themeColor="text1"/>
              </w:rPr>
              <w:t>(в этом случае, просим отправить вложением к форме запроса сервиса сканы доверенностей на подписантов с ЭЦП)</w:t>
            </w:r>
          </w:p>
          <w:p w14:paraId="0B96241E" w14:textId="4A26C707" w:rsidR="00497E28" w:rsidRPr="00497E28" w:rsidRDefault="00752F5B" w:rsidP="00497E2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5105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28" w:rsidRPr="00497E28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97E28">
              <w:rPr>
                <w:rFonts w:ascii="Franklin Gothic Book" w:hAnsi="Franklin Gothic Book"/>
                <w:color w:val="000000" w:themeColor="text1"/>
              </w:rPr>
              <w:t xml:space="preserve"> Нет (</w:t>
            </w:r>
            <w:r w:rsidR="00497E28" w:rsidRPr="00497E28">
              <w:rPr>
                <w:rFonts w:ascii="Franklin Gothic Book" w:hAnsi="Franklin Gothic Book"/>
                <w:color w:val="000000" w:themeColor="text1"/>
              </w:rPr>
              <w:t xml:space="preserve">только ГД, Руководитель / лицо, имеющее право первой подписи) </w:t>
            </w:r>
          </w:p>
        </w:tc>
      </w:tr>
    </w:tbl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1105A" w14:textId="77777777" w:rsidR="00D84F9E" w:rsidRDefault="00D84F9E">
      <w:pPr>
        <w:spacing w:before="0" w:after="0"/>
      </w:pPr>
      <w:r>
        <w:separator/>
      </w:r>
    </w:p>
  </w:endnote>
  <w:endnote w:type="continuationSeparator" w:id="0">
    <w:p w14:paraId="20D73B1A" w14:textId="77777777" w:rsidR="00D84F9E" w:rsidRDefault="00D84F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C1D0A" w14:textId="77777777" w:rsidR="00D84F9E" w:rsidRDefault="00D84F9E">
      <w:pPr>
        <w:spacing w:before="0" w:after="0"/>
      </w:pPr>
      <w:r>
        <w:separator/>
      </w:r>
    </w:p>
  </w:footnote>
  <w:footnote w:type="continuationSeparator" w:id="0">
    <w:p w14:paraId="2AD9B797" w14:textId="77777777" w:rsidR="00D84F9E" w:rsidRDefault="00D84F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1053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2158"/>
    <w:multiLevelType w:val="hybridMultilevel"/>
    <w:tmpl w:val="D36432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E14B96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5060F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82335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A080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1B9C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31094"/>
    <w:rsid w:val="0006228E"/>
    <w:rsid w:val="000779EF"/>
    <w:rsid w:val="000A3870"/>
    <w:rsid w:val="000E3CEF"/>
    <w:rsid w:val="00103A7F"/>
    <w:rsid w:val="001159C5"/>
    <w:rsid w:val="0017741C"/>
    <w:rsid w:val="00180B1E"/>
    <w:rsid w:val="00182E4C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56498"/>
    <w:rsid w:val="00497E28"/>
    <w:rsid w:val="004A382E"/>
    <w:rsid w:val="004E26DD"/>
    <w:rsid w:val="0055212B"/>
    <w:rsid w:val="005571A4"/>
    <w:rsid w:val="00565C61"/>
    <w:rsid w:val="0057571B"/>
    <w:rsid w:val="00580013"/>
    <w:rsid w:val="005A7AFC"/>
    <w:rsid w:val="006017B4"/>
    <w:rsid w:val="006131A9"/>
    <w:rsid w:val="006149BE"/>
    <w:rsid w:val="0063247E"/>
    <w:rsid w:val="00632C24"/>
    <w:rsid w:val="00637067"/>
    <w:rsid w:val="00640374"/>
    <w:rsid w:val="006809A3"/>
    <w:rsid w:val="00702597"/>
    <w:rsid w:val="007307F8"/>
    <w:rsid w:val="00752F5B"/>
    <w:rsid w:val="007801B9"/>
    <w:rsid w:val="007A7C04"/>
    <w:rsid w:val="007E300C"/>
    <w:rsid w:val="007F2355"/>
    <w:rsid w:val="008249AC"/>
    <w:rsid w:val="00870EDD"/>
    <w:rsid w:val="00880D85"/>
    <w:rsid w:val="008B4871"/>
    <w:rsid w:val="008E519F"/>
    <w:rsid w:val="009433F7"/>
    <w:rsid w:val="009769AF"/>
    <w:rsid w:val="009A58C1"/>
    <w:rsid w:val="009E65C9"/>
    <w:rsid w:val="00A95E1C"/>
    <w:rsid w:val="00AB6D4A"/>
    <w:rsid w:val="00B00E79"/>
    <w:rsid w:val="00B56F3F"/>
    <w:rsid w:val="00BB147C"/>
    <w:rsid w:val="00BC1538"/>
    <w:rsid w:val="00BE0495"/>
    <w:rsid w:val="00C05524"/>
    <w:rsid w:val="00C26E2B"/>
    <w:rsid w:val="00C959A5"/>
    <w:rsid w:val="00D074BA"/>
    <w:rsid w:val="00D366CC"/>
    <w:rsid w:val="00D84F9E"/>
    <w:rsid w:val="00D85A1D"/>
    <w:rsid w:val="00DC3F32"/>
    <w:rsid w:val="00E039B6"/>
    <w:rsid w:val="00E41A4C"/>
    <w:rsid w:val="00E46F1C"/>
    <w:rsid w:val="00E6662C"/>
    <w:rsid w:val="00E84003"/>
    <w:rsid w:val="00EE5C77"/>
    <w:rsid w:val="00EF50AB"/>
    <w:rsid w:val="00EF7C35"/>
    <w:rsid w:val="00F2572D"/>
    <w:rsid w:val="00F770D9"/>
    <w:rsid w:val="00F8774A"/>
    <w:rsid w:val="00FB692A"/>
    <w:rsid w:val="00FB790E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0D00B-6F02-47FA-9BB4-6B8C4E8D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2022-04-27T13:42:00Z</dcterms:created>
  <dcterms:modified xsi:type="dcterms:W3CDTF">2022-04-27T13:42:00Z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